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E0" w:rsidRDefault="001C0EE0">
      <w:pPr>
        <w:jc w:val="both"/>
        <w:rPr>
          <w:rFonts w:cs="Times New Roman"/>
          <w:sz w:val="20"/>
          <w:szCs w:val="20"/>
          <w:lang w:val="de-DE"/>
        </w:rPr>
      </w:pPr>
    </w:p>
    <w:p w:rsidR="001C0EE0" w:rsidRDefault="001C0EE0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360" w:right="-542"/>
        <w:jc w:val="both"/>
        <w:rPr>
          <w:rFonts w:cs="Times New Roman"/>
        </w:rPr>
      </w:pPr>
    </w:p>
    <w:p w:rsidR="001C0EE0" w:rsidRDefault="001C0EE0">
      <w:pPr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-27pt;margin-top:9pt;width:39.5pt;height:50.35pt;z-index:251658240;visibility:visible">
            <v:imagedata r:id="rId5" o:title=""/>
            <w10:wrap type="square"/>
          </v:shape>
        </w:pict>
      </w:r>
      <w:r>
        <w:rPr>
          <w:noProof/>
        </w:rPr>
        <w:pict>
          <v:shape id="Picture 3" o:spid="_x0000_s1027" type="#_x0000_t75" alt="my11^001" style="position:absolute;margin-left:171pt;margin-top:9pt;width:45.95pt;height:54pt;z-index:251659264;visibility:visible">
            <v:imagedata r:id="rId6" o:title=""/>
            <w10:wrap type="square"/>
          </v:shape>
        </w:pict>
      </w:r>
    </w:p>
    <w:p w:rsidR="001C0EE0" w:rsidRDefault="001C0EE0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</w:t>
      </w: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>REPUBLIKA HRVATSKA</w:t>
      </w:r>
    </w:p>
    <w:p w:rsidR="001C0EE0" w:rsidRDefault="001C0EE0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MEĐIMURSKA ŽUPANIJA          </w:t>
      </w:r>
    </w:p>
    <w:p w:rsidR="001C0EE0" w:rsidRDefault="001C0EE0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   OPĆINA  DEKANOVEC </w:t>
      </w:r>
    </w:p>
    <w:p w:rsidR="001C0EE0" w:rsidRDefault="001C0EE0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Jedinstveni upravni odjel</w:t>
      </w:r>
    </w:p>
    <w:p w:rsidR="001C0EE0" w:rsidRDefault="001C0EE0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       F. Andrašeca 41, Dekanovec    </w:t>
      </w:r>
    </w:p>
    <w:p w:rsidR="001C0EE0" w:rsidRDefault="001C0EE0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            Tel./fax. : 040/849-488</w:t>
      </w:r>
    </w:p>
    <w:p w:rsidR="001C0EE0" w:rsidRDefault="001C0EE0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e-mail: </w:t>
      </w:r>
      <w:hyperlink r:id="rId7" w:history="1">
        <w:r>
          <w:rPr>
            <w:rStyle w:val="Hyperlink"/>
            <w:snapToGrid/>
            <w:sz w:val="22"/>
            <w:szCs w:val="22"/>
          </w:rPr>
          <w:t>opcina-dekanovec@ck.t-com.hr</w:t>
        </w:r>
      </w:hyperlink>
    </w:p>
    <w:p w:rsidR="001C0EE0" w:rsidRDefault="001C0EE0">
      <w:pPr>
        <w:rPr>
          <w:rFonts w:cs="Times New Roman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               </w:t>
      </w:r>
      <w:r>
        <w:rPr>
          <w:rFonts w:cs="Times New Roman"/>
          <w:sz w:val="22"/>
          <w:szCs w:val="22"/>
        </w:rPr>
        <w:t>www.dekanovec.hr</w:t>
      </w:r>
    </w:p>
    <w:p w:rsidR="001C0EE0" w:rsidRDefault="001C0EE0">
      <w:pPr>
        <w:rPr>
          <w:rFonts w:cs="Times New Roman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               </w:t>
      </w:r>
      <w:r>
        <w:rPr>
          <w:rFonts w:cs="Times New Roman"/>
          <w:sz w:val="22"/>
          <w:szCs w:val="22"/>
        </w:rPr>
        <w:t>OIB: 34666892913</w:t>
      </w:r>
    </w:p>
    <w:p w:rsidR="001C0EE0" w:rsidRDefault="001C0EE0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1C0EE0" w:rsidRDefault="001C0EE0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1C0EE0" w:rsidRDefault="001C0EE0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1C0EE0" w:rsidRDefault="001C0EE0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1C0EE0" w:rsidRDefault="001C0EE0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1C0EE0" w:rsidRDefault="001C0EE0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1C0EE0" w:rsidRDefault="001C0EE0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1C0EE0" w:rsidRDefault="001C0EE0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1C0EE0" w:rsidRDefault="001C0EE0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1C0EE0" w:rsidRDefault="001C0EE0">
      <w:pPr>
        <w:rPr>
          <w:rFonts w:cs="Times New Roman"/>
        </w:rPr>
      </w:pPr>
    </w:p>
    <w:p w:rsidR="001C0EE0" w:rsidRDefault="001C0EE0">
      <w:pPr>
        <w:autoSpaceDE w:val="0"/>
        <w:autoSpaceDN w:val="0"/>
        <w:adjustRightInd w:val="0"/>
        <w:jc w:val="center"/>
        <w:rPr>
          <w:rFonts w:ascii="Constantia,BoldItalic" w:hAnsi="Constantia,BoldItalic" w:cs="Constantia,BoldItalic"/>
          <w:smallCaps/>
          <w:snapToGrid w:val="0"/>
          <w:sz w:val="88"/>
          <w:szCs w:val="88"/>
          <w:u w:val="single"/>
        </w:rPr>
      </w:pPr>
      <w:r>
        <w:rPr>
          <w:rFonts w:ascii="Constantia,BoldItalic" w:hAnsi="Constantia,BoldItalic" w:cs="Constantia,BoldItalic"/>
          <w:smallCaps/>
          <w:snapToGrid w:val="0"/>
          <w:sz w:val="88"/>
          <w:szCs w:val="88"/>
          <w:u w:val="single"/>
        </w:rPr>
        <w:t>Vodič za gr</w:t>
      </w:r>
      <w:bookmarkStart w:id="0" w:name="_GoBack"/>
      <w:bookmarkEnd w:id="0"/>
      <w:r>
        <w:rPr>
          <w:rFonts w:ascii="Constantia,BoldItalic" w:hAnsi="Constantia,BoldItalic" w:cs="Constantia,BoldItalic"/>
          <w:smallCaps/>
          <w:snapToGrid w:val="0"/>
          <w:sz w:val="88"/>
          <w:szCs w:val="88"/>
          <w:u w:val="single"/>
        </w:rPr>
        <w:t>ađane</w:t>
      </w:r>
    </w:p>
    <w:p w:rsidR="001C0EE0" w:rsidRDefault="001C0EE0">
      <w:pPr>
        <w:autoSpaceDE w:val="0"/>
        <w:autoSpaceDN w:val="0"/>
        <w:adjustRightInd w:val="0"/>
        <w:rPr>
          <w:rFonts w:ascii="Constantia,BoldItalic" w:hAnsi="Constantia,BoldItalic" w:cs="Constantia,BoldItalic"/>
          <w:smallCaps/>
          <w:snapToGrid w:val="0"/>
          <w:sz w:val="48"/>
          <w:szCs w:val="48"/>
        </w:rPr>
      </w:pPr>
    </w:p>
    <w:p w:rsidR="001C0EE0" w:rsidRDefault="001C0EE0">
      <w:pPr>
        <w:autoSpaceDE w:val="0"/>
        <w:autoSpaceDN w:val="0"/>
        <w:adjustRightInd w:val="0"/>
        <w:rPr>
          <w:rFonts w:ascii="Constantia,BoldItalic" w:hAnsi="Constantia,BoldItalic" w:cs="Constantia,BoldItalic"/>
          <w:smallCaps/>
          <w:snapToGrid w:val="0"/>
          <w:sz w:val="48"/>
          <w:szCs w:val="48"/>
        </w:rPr>
      </w:pPr>
    </w:p>
    <w:p w:rsidR="001C0EE0" w:rsidRDefault="001C0EE0">
      <w:pPr>
        <w:autoSpaceDE w:val="0"/>
        <w:autoSpaceDN w:val="0"/>
        <w:adjustRightInd w:val="0"/>
        <w:jc w:val="center"/>
        <w:rPr>
          <w:rFonts w:ascii="Constantia,BoldItalic" w:hAnsi="Constantia,BoldItalic" w:cs="Constantia,BoldItalic"/>
          <w:smallCaps/>
          <w:snapToGrid w:val="0"/>
          <w:sz w:val="48"/>
          <w:szCs w:val="48"/>
        </w:rPr>
      </w:pPr>
      <w:r>
        <w:rPr>
          <w:rFonts w:ascii="Constantia,BoldItalic" w:hAnsi="Constantia,BoldItalic" w:cs="Constantia,BoldItalic"/>
          <w:smallCaps/>
          <w:snapToGrid w:val="0"/>
          <w:sz w:val="48"/>
          <w:szCs w:val="48"/>
        </w:rPr>
        <w:t>KROZ PRORAČUN OPĆINE DEKANOVEC ZA 2018.GODINU I PROJEKCIJU PRORAČUNA ZA 2019. I 2020. GODINU</w:t>
      </w: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         </w:t>
      </w:r>
    </w:p>
    <w:p w:rsidR="001C0EE0" w:rsidRDefault="001C0EE0">
      <w:pPr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 </w:t>
      </w:r>
    </w:p>
    <w:p w:rsidR="001C0EE0" w:rsidRDefault="001C0EE0">
      <w:pPr>
        <w:rPr>
          <w:rFonts w:cs="Times New Roman"/>
          <w:b/>
          <w:bCs/>
          <w:sz w:val="28"/>
          <w:szCs w:val="28"/>
        </w:rPr>
      </w:pPr>
    </w:p>
    <w:p w:rsidR="001C0EE0" w:rsidRDefault="001C0EE0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UVODNA RIJEČ OPĆINSKOG NAČELNIKA</w:t>
      </w:r>
    </w:p>
    <w:p w:rsidR="001C0EE0" w:rsidRDefault="001C0EE0">
      <w:pPr>
        <w:rPr>
          <w:rFonts w:cs="Times New Roman"/>
          <w:sz w:val="28"/>
          <w:szCs w:val="28"/>
        </w:rPr>
      </w:pP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Poštovane mještanke i mještani Općine Dekanovec</w:t>
      </w: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Pored svih aktivnosti koje provodimo u želji približavanja rada općinske uprave široj javnosti,  izradili smo i ove godine  Vodič uz Proračun kao još jedan korak u jačanju transparentnosti Općine te potkrjepa dobivenom priznanju za transparentnost Općinskog proračuna.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Općinski proračun složeni je financijski dokument, te se ovim Vodičem želi na jednostavan i razumljiv način dati uvid u temeljne proračunske pojmove, općinske prihode i rashode, projekte i aktivnosti.</w:t>
      </w:r>
    </w:p>
    <w:p w:rsidR="001C0EE0" w:rsidRDefault="001C0EE0">
      <w:pPr>
        <w:pStyle w:val="BodyText2"/>
        <w:autoSpaceDE/>
        <w:autoSpaceDN/>
        <w:adjustRightInd/>
      </w:pPr>
      <w:r>
        <w:t>Svrha ovog Vodiča, osim povećanja transparentnosti rada Općine i informiranja mještana o načinu raspolaganja javnim sredstvima je i povećanje interesa javnosti za općinske aktivnosti i projekte te u konačnici i njenoj većoj uključenosti u proračunski proces Općine Dekanovec.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Nadam se da smo u tome uspjeli. Ovaj dokument namijenjen je vama, a mi smo na raspolaganju za sve vaše prijedloge i sugestije.</w:t>
      </w:r>
    </w:p>
    <w:p w:rsidR="001C0EE0" w:rsidRDefault="001C0EE0">
      <w:pPr>
        <w:rPr>
          <w:rFonts w:cs="Times New Roman"/>
          <w:sz w:val="28"/>
          <w:szCs w:val="28"/>
        </w:rPr>
      </w:pPr>
    </w:p>
    <w:p w:rsidR="001C0EE0" w:rsidRDefault="001C0EE0">
      <w:pPr>
        <w:rPr>
          <w:rFonts w:cs="Times New Roman"/>
          <w:sz w:val="28"/>
          <w:szCs w:val="28"/>
        </w:rPr>
      </w:pPr>
    </w:p>
    <w:p w:rsidR="001C0EE0" w:rsidRDefault="001C0EE0">
      <w:pPr>
        <w:rPr>
          <w:rFonts w:cs="Times New Roman"/>
          <w:sz w:val="28"/>
          <w:szCs w:val="28"/>
        </w:rPr>
      </w:pPr>
    </w:p>
    <w:p w:rsidR="001C0EE0" w:rsidRDefault="001C0EE0">
      <w:pPr>
        <w:rPr>
          <w:rFonts w:cs="Times New Roman"/>
          <w:sz w:val="28"/>
          <w:szCs w:val="28"/>
        </w:rPr>
      </w:pPr>
    </w:p>
    <w:p w:rsidR="001C0EE0" w:rsidRDefault="001C0EE0">
      <w:pPr>
        <w:ind w:left="4956"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Načelnik Općine Dekanovec</w:t>
      </w:r>
    </w:p>
    <w:p w:rsidR="001C0EE0" w:rsidRDefault="001C0EE0">
      <w:pPr>
        <w:ind w:left="4956" w:firstLine="708"/>
        <w:rPr>
          <w:rFonts w:cs="Times New Roman"/>
          <w:sz w:val="28"/>
          <w:szCs w:val="28"/>
        </w:rPr>
      </w:pPr>
    </w:p>
    <w:p w:rsidR="001C0EE0" w:rsidRDefault="001C0EE0">
      <w:pPr>
        <w:ind w:left="5664"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Ivan Hajdarović</w:t>
      </w:r>
    </w:p>
    <w:p w:rsidR="001C0EE0" w:rsidRDefault="001C0EE0">
      <w:pPr>
        <w:autoSpaceDE w:val="0"/>
        <w:autoSpaceDN w:val="0"/>
        <w:adjustRightInd w:val="0"/>
        <w:rPr>
          <w:rFonts w:ascii="Constantia,BoldItalic" w:hAnsi="Constantia,BoldItalic" w:cs="Constantia,BoldItalic"/>
          <w:smallCaps/>
          <w:snapToGrid w:val="0"/>
          <w:sz w:val="88"/>
          <w:szCs w:val="88"/>
        </w:rPr>
      </w:pPr>
    </w:p>
    <w:p w:rsidR="001C0EE0" w:rsidRDefault="001C0EE0">
      <w:pPr>
        <w:autoSpaceDE w:val="0"/>
        <w:autoSpaceDN w:val="0"/>
        <w:adjustRightInd w:val="0"/>
        <w:rPr>
          <w:rFonts w:ascii="Constantia,BoldItalic" w:hAnsi="Constantia,BoldItalic" w:cs="Constantia,BoldItalic"/>
          <w:smallCaps/>
          <w:snapToGrid w:val="0"/>
          <w:sz w:val="88"/>
          <w:szCs w:val="88"/>
        </w:rPr>
      </w:pPr>
    </w:p>
    <w:p w:rsidR="001C0EE0" w:rsidRDefault="001C0EE0">
      <w:pPr>
        <w:autoSpaceDE w:val="0"/>
        <w:autoSpaceDN w:val="0"/>
        <w:adjustRightInd w:val="0"/>
        <w:rPr>
          <w:rFonts w:ascii="Constantia,BoldItalic" w:hAnsi="Constantia,BoldItalic" w:cs="Constantia,BoldItalic"/>
          <w:smallCaps/>
          <w:snapToGrid w:val="0"/>
          <w:sz w:val="88"/>
          <w:szCs w:val="88"/>
        </w:rPr>
      </w:pPr>
    </w:p>
    <w:p w:rsidR="001C0EE0" w:rsidRDefault="001C0EE0">
      <w:pPr>
        <w:autoSpaceDE w:val="0"/>
        <w:autoSpaceDN w:val="0"/>
        <w:adjustRightInd w:val="0"/>
        <w:rPr>
          <w:rFonts w:ascii="Constantia,BoldItalic" w:hAnsi="Constantia,BoldItalic" w:cs="Constantia,BoldItalic"/>
          <w:smallCaps/>
          <w:snapToGrid w:val="0"/>
          <w:sz w:val="88"/>
          <w:szCs w:val="88"/>
        </w:rPr>
      </w:pPr>
    </w:p>
    <w:p w:rsidR="001C0EE0" w:rsidRDefault="001C0EE0">
      <w:pPr>
        <w:autoSpaceDE w:val="0"/>
        <w:autoSpaceDN w:val="0"/>
        <w:adjustRightInd w:val="0"/>
        <w:rPr>
          <w:rFonts w:ascii="Constantia,BoldItalic" w:hAnsi="Constantia,BoldItalic" w:cs="Constantia,BoldItalic"/>
          <w:smallCaps/>
          <w:snapToGrid w:val="0"/>
          <w:sz w:val="88"/>
          <w:szCs w:val="88"/>
        </w:rPr>
      </w:pPr>
    </w:p>
    <w:p w:rsidR="001C0EE0" w:rsidRDefault="001C0EE0">
      <w:pPr>
        <w:autoSpaceDE w:val="0"/>
        <w:autoSpaceDN w:val="0"/>
        <w:adjustRightInd w:val="0"/>
        <w:rPr>
          <w:rFonts w:ascii="Constantia,BoldItalic" w:hAnsi="Constantia,BoldItalic" w:cs="Constantia,BoldItalic"/>
          <w:smallCaps/>
          <w:snapToGrid w:val="0"/>
          <w:sz w:val="88"/>
          <w:szCs w:val="88"/>
        </w:rPr>
      </w:pPr>
    </w:p>
    <w:p w:rsidR="001C0EE0" w:rsidRDefault="001C0EE0">
      <w:pPr>
        <w:pStyle w:val="Heading1"/>
        <w:numPr>
          <w:ilvl w:val="0"/>
          <w:numId w:val="8"/>
        </w:numPr>
      </w:pPr>
      <w:r>
        <w:t>OPĆENITO O PRORAČUNU</w:t>
      </w:r>
    </w:p>
    <w:p w:rsidR="001C0EE0" w:rsidRDefault="001C0EE0">
      <w:pPr>
        <w:rPr>
          <w:rFonts w:cs="Times New Roman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1. Što je Proračun?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i/>
          <w:iCs/>
          <w:sz w:val="40"/>
          <w:szCs w:val="40"/>
        </w:rPr>
      </w:pP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Proračun je jedan od najvažnijih dokumenata koji se donosi na razini jedinica lokalne samouprave</w:t>
      </w: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Proračun je akt kojim se procjenjuju prihodi i primici te utvrđuju rashodi i izdaci jedinice lokalne samouprave za proračunsku godinu</w:t>
      </w: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Sadrži i </w:t>
      </w:r>
      <w:r>
        <w:rPr>
          <w:rFonts w:cs="Times New Roman"/>
          <w:b/>
          <w:bCs/>
          <w:sz w:val="28"/>
          <w:szCs w:val="28"/>
        </w:rPr>
        <w:t xml:space="preserve">projekciju </w:t>
      </w:r>
      <w:r>
        <w:rPr>
          <w:rFonts w:cs="Times New Roman"/>
          <w:sz w:val="28"/>
          <w:szCs w:val="28"/>
        </w:rPr>
        <w:t xml:space="preserve">prihoda i primitaka te rashoda i izdataka </w:t>
      </w:r>
      <w:r>
        <w:rPr>
          <w:rFonts w:cs="Times New Roman"/>
          <w:b/>
          <w:bCs/>
          <w:sz w:val="28"/>
          <w:szCs w:val="28"/>
        </w:rPr>
        <w:t>za dvije godine unaprijed</w:t>
      </w: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Propis kojim su regulirana sva pitanja vezana uz proračun je Zakon o proračunu (Narodne novine 87/08 i 136/12; 15/15)</w:t>
      </w:r>
    </w:p>
    <w:p w:rsidR="001C0EE0" w:rsidRDefault="001C0EE0">
      <w:pPr>
        <w:autoSpaceDE w:val="0"/>
        <w:autoSpaceDN w:val="0"/>
        <w:adjustRightInd w:val="0"/>
        <w:ind w:left="360"/>
        <w:rPr>
          <w:rFonts w:cs="Times New Roman"/>
          <w:sz w:val="28"/>
          <w:szCs w:val="28"/>
        </w:rPr>
      </w:pPr>
    </w:p>
    <w:p w:rsidR="001C0EE0" w:rsidRDefault="001C0EE0">
      <w:pPr>
        <w:autoSpaceDE w:val="0"/>
        <w:autoSpaceDN w:val="0"/>
        <w:adjustRightInd w:val="0"/>
        <w:ind w:left="360"/>
        <w:rPr>
          <w:rFonts w:cs="Times New Roman"/>
          <w:sz w:val="28"/>
          <w:szCs w:val="28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2. Kako se donosi Proračun?</w:t>
      </w: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Proračun donosi predstavničko tijelo jedinica lokalne samouprave (Općinsko Vijeće Općine Dekanovec)</w:t>
      </w: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Proračun se prema Zakonu mora donijeti najkasnije do konca tekuće godine za iduću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godinu prema prijedlogu kojega utvrđuje  općinski načelnik i dostavlja predstavničkom tijelu do 15.studenog tekuće godine</w:t>
      </w:r>
    </w:p>
    <w:p w:rsidR="001C0EE0" w:rsidRDefault="001C0EE0">
      <w:pPr>
        <w:autoSpaceDE w:val="0"/>
        <w:autoSpaceDN w:val="0"/>
        <w:adjustRightInd w:val="0"/>
        <w:ind w:left="1080"/>
        <w:rPr>
          <w:rFonts w:cs="Times New Roman"/>
          <w:i/>
          <w:iCs/>
          <w:color w:val="FFFFFF"/>
          <w:sz w:val="28"/>
          <w:szCs w:val="28"/>
        </w:rPr>
      </w:pPr>
    </w:p>
    <w:p w:rsidR="001C0EE0" w:rsidRDefault="001C0EE0">
      <w:pPr>
        <w:autoSpaceDE w:val="0"/>
        <w:autoSpaceDN w:val="0"/>
        <w:adjustRightInd w:val="0"/>
        <w:ind w:left="1080"/>
        <w:rPr>
          <w:rFonts w:cs="Times New Roman"/>
          <w:i/>
          <w:iCs/>
          <w:color w:val="FFFFFF"/>
          <w:sz w:val="28"/>
          <w:szCs w:val="28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3. Sadržaj Proračuna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i/>
          <w:iCs/>
          <w:sz w:val="28"/>
          <w:szCs w:val="28"/>
        </w:rPr>
      </w:pP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OPĆI DIO </w:t>
      </w:r>
      <w:r>
        <w:rPr>
          <w:rFonts w:eastAsia="CambriaMath" w:cs="CambriaMath" w:hint="eastAsia"/>
          <w:sz w:val="28"/>
          <w:szCs w:val="28"/>
        </w:rPr>
        <w:t>⇨</w:t>
      </w:r>
      <w:r>
        <w:rPr>
          <w:rFonts w:cs="Times New Roman"/>
          <w:sz w:val="28"/>
          <w:szCs w:val="28"/>
        </w:rPr>
        <w:t>Račun prihoda i rashoda i Račun financiranja, što predstavlja strukturu prihoda i primitaka te rashoda i izdataka po vrstama,</w:t>
      </w: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POSEBNI DIO </w:t>
      </w:r>
      <w:r>
        <w:rPr>
          <w:rFonts w:eastAsia="CambriaMath" w:cs="CambriaMath" w:hint="eastAsia"/>
          <w:sz w:val="28"/>
          <w:szCs w:val="28"/>
        </w:rPr>
        <w:t>⇨</w:t>
      </w:r>
      <w:r>
        <w:rPr>
          <w:rFonts w:eastAsia="CambriaMath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sastoji se od plana rashoda i izdataka koji se financiraju, iskazanih po Razdjelima, programima, aktivnostima i projektima =na razini upravnih odjela,</w:t>
      </w: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PLAN RAZVOJNIH PROGRAMA =</w:t>
      </w:r>
      <w:r>
        <w:rPr>
          <w:rFonts w:cs="Times New Roman"/>
          <w:sz w:val="28"/>
          <w:szCs w:val="28"/>
        </w:rPr>
        <w:t xml:space="preserve"> je dokument sastavljen za trogodišnje razdoblje koji sadrži ciljeve i prioritete razvoja povezane sa programskom i organizacijskom klasifikacijom proračuna </w:t>
      </w:r>
      <w:r>
        <w:rPr>
          <w:rFonts w:cs="Times New Roman"/>
          <w:b/>
          <w:bCs/>
          <w:sz w:val="28"/>
          <w:szCs w:val="28"/>
        </w:rPr>
        <w:t xml:space="preserve">( </w:t>
      </w:r>
      <w:r>
        <w:rPr>
          <w:rFonts w:cs="Times New Roman"/>
          <w:sz w:val="28"/>
          <w:szCs w:val="28"/>
        </w:rPr>
        <w:t>prikaz planiranih investicija i drugih kapitalnih ulaganja općine)</w:t>
      </w: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40"/>
          <w:szCs w:val="40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40"/>
          <w:szCs w:val="40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40"/>
          <w:szCs w:val="40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40"/>
          <w:szCs w:val="40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40"/>
          <w:szCs w:val="40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40"/>
          <w:szCs w:val="40"/>
        </w:rPr>
      </w:pPr>
    </w:p>
    <w:p w:rsidR="001C0EE0" w:rsidRDefault="001C0EE0">
      <w:pPr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4.  STRUKUTURA PRIHODA I PRIMITAKA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4.1. Prihodi poslovanja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4.2. Prihodi od prodaje nefinancijske imovine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4.3. Primici od financijske imovine i zaduživanja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4.4. Raspoloživa sredstva iz prethodne godine</w:t>
      </w:r>
    </w:p>
    <w:p w:rsidR="001C0EE0" w:rsidRDefault="001C0EE0">
      <w:pPr>
        <w:rPr>
          <w:rFonts w:cs="Times New Roman"/>
          <w:b/>
          <w:bCs/>
          <w:sz w:val="28"/>
          <w:szCs w:val="28"/>
        </w:rPr>
      </w:pPr>
    </w:p>
    <w:p w:rsidR="001C0EE0" w:rsidRDefault="001C0EE0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4.1.PRIHODI POSLOVANJA OBUHVAĆAJU: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a) </w:t>
      </w:r>
      <w:r>
        <w:rPr>
          <w:rFonts w:cs="Times New Roman"/>
          <w:b/>
          <w:bCs/>
          <w:sz w:val="28"/>
          <w:szCs w:val="28"/>
        </w:rPr>
        <w:t xml:space="preserve">Prihodi od poreza </w:t>
      </w:r>
      <w:r>
        <w:rPr>
          <w:rFonts w:cs="Times New Roman"/>
          <w:sz w:val="28"/>
          <w:szCs w:val="28"/>
        </w:rPr>
        <w:t>(porez i prirez na dohodak, porez na korištenje javnih površina, porez na promet nekretnina, porez na potrošnju)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b) </w:t>
      </w:r>
      <w:r>
        <w:rPr>
          <w:rFonts w:cs="Times New Roman"/>
          <w:b/>
          <w:bCs/>
          <w:sz w:val="28"/>
          <w:szCs w:val="28"/>
        </w:rPr>
        <w:t>Pomoći iz inozemstva i  od subjekata unutar općeg proračuna</w:t>
      </w:r>
      <w:r>
        <w:rPr>
          <w:rFonts w:cs="Times New Roman"/>
          <w:sz w:val="28"/>
          <w:szCs w:val="28"/>
        </w:rPr>
        <w:t xml:space="preserve"> ( sredstva iz raznih fondova EU, te tekuće i kapitalne pomoći iz drugih proračuna državnih i županijskih te izvanproračunskih korisnika)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</w:t>
      </w:r>
      <w:r>
        <w:rPr>
          <w:rFonts w:cs="Times New Roman"/>
          <w:b/>
          <w:bCs/>
          <w:sz w:val="28"/>
          <w:szCs w:val="28"/>
        </w:rPr>
        <w:t>)  Prihodi od imovine</w:t>
      </w:r>
      <w:r>
        <w:rPr>
          <w:rFonts w:cs="Times New Roman"/>
          <w:sz w:val="28"/>
          <w:szCs w:val="28"/>
        </w:rPr>
        <w:t xml:space="preserve"> ( kamate, prihodi od dobiti, naknade za koncesije, prihodi od zakupa poljoprivrednog zemljišta i poslovnih prostora, legalizacija)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d) </w:t>
      </w:r>
      <w:r>
        <w:rPr>
          <w:rFonts w:cs="Times New Roman"/>
          <w:b/>
          <w:bCs/>
          <w:sz w:val="28"/>
          <w:szCs w:val="28"/>
        </w:rPr>
        <w:t>Prihodi od upravnih i administrativnih pristojbi, pristojbi po posebnim propisima</w:t>
      </w:r>
      <w:r>
        <w:rPr>
          <w:rFonts w:cs="Times New Roman"/>
          <w:sz w:val="28"/>
          <w:szCs w:val="28"/>
        </w:rPr>
        <w:t xml:space="preserve"> (županijske gradske i općinske pristojbe i naknade, vodni doprinos, komunalni doprinos, komunalna naknada, naknada za održavanje groblja te ostali prihodi za posebne namjene)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4.2. PRIHODI OD PRODAJE NEFINANCIJSKE IMOVINE OBUHVAĆAJU</w:t>
      </w:r>
      <w:r>
        <w:rPr>
          <w:rFonts w:cs="Times New Roman"/>
          <w:sz w:val="28"/>
          <w:szCs w:val="28"/>
        </w:rPr>
        <w:t>: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a) Prihodi od prodaje nefinancijske  imovine ( zemljišta)</w:t>
      </w:r>
    </w:p>
    <w:p w:rsidR="001C0EE0" w:rsidRDefault="001C0EE0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4.3. PRIHODI OD FINANCIJSKE IMOVINE I ZADUŽIVANJA OBUHVAĆAJU: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a) Primitci od zaduživanja ( kredit )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b) Povrat zajmova i depozita </w:t>
      </w:r>
    </w:p>
    <w:p w:rsidR="001C0EE0" w:rsidRDefault="001C0EE0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4.4. RASPOLOŽIVA SREDSTVA IZ PRETHODNE GODINE OBUHVAĆAJU: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Višak /manjak koji proračun ostvari u prethodnoj godini.</w:t>
      </w:r>
    </w:p>
    <w:p w:rsidR="001C0EE0" w:rsidRDefault="001C0EE0">
      <w:pPr>
        <w:rPr>
          <w:rFonts w:cs="Times New Roman"/>
          <w:sz w:val="28"/>
          <w:szCs w:val="28"/>
        </w:rPr>
      </w:pP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Općinsko vijeće svake godine nakon usvajanja Izvješća o izvršenju proračuna donosi posebnu odluku o rasporedu rezultata poslovanja ( višak ili manjak).</w:t>
      </w:r>
    </w:p>
    <w:p w:rsidR="001C0EE0" w:rsidRDefault="001C0EE0">
      <w:pPr>
        <w:rPr>
          <w:rFonts w:cs="Times New Roman"/>
          <w:sz w:val="28"/>
          <w:szCs w:val="28"/>
        </w:rPr>
      </w:pPr>
    </w:p>
    <w:p w:rsidR="001C0EE0" w:rsidRDefault="001C0EE0">
      <w:pPr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5. STRUKTURA RASHODA I IZDATAKA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5.1. Rashodi poslovanja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5.2. Rashodi za nabavu ne financijske imovine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5.3. Izdaci za financijsku imovinu i otplatu zajmova.</w:t>
      </w:r>
    </w:p>
    <w:p w:rsidR="001C0EE0" w:rsidRDefault="001C0EE0">
      <w:pPr>
        <w:rPr>
          <w:rFonts w:cs="Times New Roman"/>
          <w:sz w:val="28"/>
          <w:szCs w:val="28"/>
        </w:rPr>
      </w:pPr>
    </w:p>
    <w:p w:rsidR="001C0EE0" w:rsidRDefault="001C0EE0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5.1. RASHODI POSLOVANJA OBUHVAĆAJU: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a) Rashodi za zaposlene čine rashodi za plaće, doprinose i ostala materijalna prava zaposlenih. Općina trenutno ima jednog službenika zaposlenog na puno radno vrijeme .</w:t>
      </w:r>
    </w:p>
    <w:p w:rsidR="001C0EE0" w:rsidRDefault="001C0EE0">
      <w:pPr>
        <w:pStyle w:val="BodyText2"/>
        <w:autoSpaceDE/>
        <w:autoSpaceDN/>
        <w:adjustRightInd/>
      </w:pPr>
      <w:r>
        <w:t xml:space="preserve">b) Materijalni rashodi- obuhvaćaju  rashode za usluge ( tekuće i investicijsko održavanje komunalne infrastrukture, rashodi za energiju, usluge telefona, pošte, promidžbe i informiranje, računalne i druge usluge, sitni inventar, druge komunalne usluge, reprezentaciju 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c) Financijski rashodi obuhvaćaju obveze na ime kredita za izgradnju prometnice do rijeke Mure te rashode za bankarske usluge i usluge platnog prometa.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d) Pomoći dane unutar općeg proračuna obuhvaćaju  prijenos troškova za JVP Čakovec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e) Naknade građanima i kućanstvima obuhvaćaju pomoći iz socijalnog programa (sufinanciranje smještaja djece u dječje vrtiće, pomoć za novorođeno dijete, stipendije, školski prijevoz, dječji darovi, školski udžbenici, pomoć obiteljima i kućanstvima )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f) Ostali rashodi obuhvaćaju tekuće donacije udrugama, vatrogascima, političkim strankama, Crveni križ, PŠ Dekanovec i drugo</w:t>
      </w:r>
    </w:p>
    <w:p w:rsidR="001C0EE0" w:rsidRDefault="001C0EE0">
      <w:pPr>
        <w:rPr>
          <w:rFonts w:cs="Times New Roman"/>
          <w:sz w:val="28"/>
          <w:szCs w:val="28"/>
        </w:rPr>
      </w:pPr>
    </w:p>
    <w:p w:rsidR="001C0EE0" w:rsidRDefault="001C0EE0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5.2.RASHODI ZA NABAVU NEFINACIJSKE IMOVINE 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a) Rashodi za nabavu proizvedene dugotrajne imovine obuhvaćaju</w:t>
      </w:r>
    </w:p>
    <w:p w:rsidR="001C0EE0" w:rsidRDefault="001C0EE0">
      <w:pPr>
        <w:pStyle w:val="BodyText2"/>
        <w:autoSpaceDE/>
        <w:autoSpaceDN/>
        <w:adjustRightInd/>
      </w:pPr>
      <w:r>
        <w:t>- rashode za nabavu građevinskih objekata ( investicije predviđene programom gradnje)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rashode za nabavu postrojenja i opreme ( nabava namještaja informatičke i druge opreme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b) Rashode za dokumente prostornog uređenja (Prostorni planovi, strategije, projektna dokumentacija)</w:t>
      </w:r>
    </w:p>
    <w:p w:rsidR="001C0EE0" w:rsidRDefault="001C0EE0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5.3. IZDACI ZA FINANCIJSKU IMOVINU I OTPLATE ZAJMOVA obuhvaćaju</w:t>
      </w:r>
    </w:p>
    <w:p w:rsidR="001C0EE0" w:rsidRDefault="001C0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sredstva za otplatu kredita</w:t>
      </w:r>
    </w:p>
    <w:p w:rsidR="001C0EE0" w:rsidRDefault="001C0EE0">
      <w:pPr>
        <w:autoSpaceDE w:val="0"/>
        <w:autoSpaceDN w:val="0"/>
        <w:adjustRightInd w:val="0"/>
        <w:rPr>
          <w:rFonts w:ascii="Constantia,Bold" w:hAnsi="Constantia,Bold" w:cs="Constantia,Bold"/>
          <w:smallCaps/>
          <w:snapToGrid w:val="0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40"/>
          <w:szCs w:val="40"/>
          <w:u w:val="single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VAŽNO JE ZNATI!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  <w:u w:val="single"/>
        </w:rPr>
      </w:pP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Jedno od najvažnijih načela proračuna je da isti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sz w:val="32"/>
          <w:szCs w:val="32"/>
        </w:rPr>
        <w:t xml:space="preserve">mora biti </w:t>
      </w:r>
      <w:r>
        <w:rPr>
          <w:rFonts w:cs="Times New Roman"/>
          <w:b/>
          <w:bCs/>
          <w:sz w:val="32"/>
          <w:szCs w:val="32"/>
        </w:rPr>
        <w:t xml:space="preserve">uravnotežen </w:t>
      </w: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sz w:val="32"/>
          <w:szCs w:val="32"/>
        </w:rPr>
        <w:t xml:space="preserve">ukupna </w:t>
      </w:r>
      <w:r>
        <w:rPr>
          <w:rFonts w:cs="Times New Roman"/>
          <w:b/>
          <w:bCs/>
          <w:sz w:val="32"/>
          <w:szCs w:val="32"/>
        </w:rPr>
        <w:t>visina planiranih prihoda mora biti istovjetna ukupnoj visini planiranih rashoda</w:t>
      </w: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određeni rashodi mogu se financirati isključivo iz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određenih prihoda – namjenski prihodi</w:t>
      </w: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40"/>
          <w:szCs w:val="40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40"/>
          <w:szCs w:val="40"/>
          <w:u w:val="single"/>
        </w:rPr>
      </w:pPr>
      <w:r>
        <w:rPr>
          <w:rFonts w:ascii="Constantia" w:hAnsi="Constantia" w:cs="Constantia"/>
          <w:b/>
          <w:bCs/>
          <w:i/>
          <w:iCs/>
          <w:smallCaps/>
          <w:snapToGrid w:val="0"/>
          <w:sz w:val="40"/>
          <w:szCs w:val="40"/>
          <w:u w:val="single"/>
        </w:rPr>
        <w:t>VAŽNO JE ZNATI!</w:t>
      </w: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40"/>
          <w:szCs w:val="40"/>
          <w:u w:val="single"/>
        </w:rPr>
      </w:pPr>
    </w:p>
    <w:p w:rsidR="001C0EE0" w:rsidRDefault="001C0EE0">
      <w:pPr>
        <w:autoSpaceDE w:val="0"/>
        <w:autoSpaceDN w:val="0"/>
        <w:adjustRightInd w:val="0"/>
        <w:rPr>
          <w:rFonts w:ascii="Constantia,Bold" w:hAnsi="Constantia,Bold" w:cs="Constantia,Bold"/>
          <w:smallCaps/>
          <w:snapToGrid w:val="0"/>
          <w:sz w:val="28"/>
          <w:szCs w:val="28"/>
        </w:rPr>
      </w:pPr>
      <w:r>
        <w:rPr>
          <w:rFonts w:ascii="Constantia,Bold" w:hAnsi="Constantia,Bold" w:cs="Constantia,Bold"/>
          <w:smallCaps/>
          <w:snapToGrid w:val="0"/>
          <w:sz w:val="28"/>
          <w:szCs w:val="28"/>
        </w:rPr>
        <w:t>VRSTE PRORAČUNSKIH PRIHODA</w:t>
      </w:r>
    </w:p>
    <w:p w:rsidR="001C0EE0" w:rsidRDefault="001C0EE0">
      <w:pPr>
        <w:autoSpaceDE w:val="0"/>
        <w:autoSpaceDN w:val="0"/>
        <w:adjustRightInd w:val="0"/>
        <w:rPr>
          <w:rFonts w:ascii="Constantia,Bold" w:hAnsi="Constantia,Bold" w:cs="Constantia,Bold"/>
          <w:smallCaps/>
          <w:snapToGrid w:val="0"/>
          <w:sz w:val="28"/>
          <w:szCs w:val="28"/>
        </w:rPr>
      </w:pPr>
    </w:p>
    <w:p w:rsidR="001C0EE0" w:rsidRDefault="001C0EE0">
      <w:pPr>
        <w:autoSpaceDE w:val="0"/>
        <w:autoSpaceDN w:val="0"/>
        <w:adjustRightInd w:val="0"/>
        <w:rPr>
          <w:rFonts w:ascii="Constantia,Bold" w:hAnsi="Constantia,Bold" w:cs="Constantia,Bold"/>
          <w:smallCaps/>
          <w:snapToGrid w:val="0"/>
          <w:sz w:val="28"/>
          <w:szCs w:val="28"/>
        </w:rPr>
      </w:pPr>
      <w:r>
        <w:rPr>
          <w:rFonts w:ascii="Constantia,Bold" w:hAnsi="Constantia,Bold" w:cs="Constantia,Bold"/>
          <w:smallCaps/>
          <w:snapToGrid w:val="0"/>
          <w:sz w:val="28"/>
          <w:szCs w:val="28"/>
        </w:rPr>
        <w:t>NAMJENSKI PRIHODI</w:t>
      </w: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prihodi od prodaje imovine  - isključivo za kapitalna ulaganja-investicije,</w:t>
      </w: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komunalni prihodi -isključivo za komunalne programe,</w:t>
      </w:r>
    </w:p>
    <w:p w:rsidR="001C0EE0" w:rsidRDefault="001C0EE0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Komunalni doprinos - gradnja objekata i uređaja komunalne infrastrukture</w:t>
      </w:r>
    </w:p>
    <w:p w:rsidR="001C0EE0" w:rsidRDefault="001C0EE0">
      <w:pPr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Komunalna naknada - održavanje objekata i uređaja komunalne infrastrukture</w:t>
      </w:r>
    </w:p>
    <w:p w:rsidR="001C0EE0" w:rsidRDefault="001C0EE0">
      <w:pPr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Spomenička renta - zaštita i očuvanje kulturnih dobara </w:t>
      </w:r>
    </w:p>
    <w:p w:rsidR="001C0EE0" w:rsidRDefault="001C0EE0">
      <w:pPr>
        <w:autoSpaceDE w:val="0"/>
        <w:autoSpaceDN w:val="0"/>
        <w:adjustRightInd w:val="0"/>
        <w:jc w:val="both"/>
        <w:rPr>
          <w:rFonts w:ascii="Constantia" w:hAnsi="Constantia" w:cs="Constantia"/>
          <w:b/>
          <w:bCs/>
          <w:i/>
          <w:iCs/>
          <w:smallCaps/>
          <w:snapToGrid w:val="0"/>
          <w:sz w:val="36"/>
          <w:szCs w:val="36"/>
        </w:rPr>
      </w:pPr>
      <w:r>
        <w:rPr>
          <w:rFonts w:cs="Times New Roman"/>
          <w:sz w:val="28"/>
          <w:szCs w:val="28"/>
        </w:rPr>
        <w:t xml:space="preserve">NENAMJENSKIM PRIHODIMA (porezi, zakupi i ostali prihodi) moguće je financirati sve vrste rashoda odnosno za podmirenje materijalnih rashoda, javnih potreba, pokriće nedostatka komunalnih prihoda u održavanju komunalne infrastrukture prema Programu održavanja </w:t>
      </w:r>
    </w:p>
    <w:p w:rsidR="001C0EE0" w:rsidRDefault="001C0EE0">
      <w:pPr>
        <w:autoSpaceDE w:val="0"/>
        <w:autoSpaceDN w:val="0"/>
        <w:adjustRightInd w:val="0"/>
        <w:rPr>
          <w:rFonts w:ascii="Constantia,Bold" w:hAnsi="Constantia,Bold" w:cs="Constantia,Bold"/>
          <w:smallCaps/>
          <w:snapToGrid w:val="0"/>
          <w:sz w:val="40"/>
          <w:szCs w:val="40"/>
        </w:rPr>
      </w:pPr>
    </w:p>
    <w:p w:rsidR="001C0EE0" w:rsidRDefault="001C0EE0">
      <w:pPr>
        <w:autoSpaceDE w:val="0"/>
        <w:autoSpaceDN w:val="0"/>
        <w:adjustRightInd w:val="0"/>
        <w:rPr>
          <w:rFonts w:ascii="Constantia,Bold" w:hAnsi="Constantia,Bold" w:cs="Constantia,Bold"/>
          <w:smallCaps/>
          <w:snapToGrid w:val="0"/>
          <w:sz w:val="40"/>
          <w:szCs w:val="40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VRSTE PRORAČUNSKIH RASHODA 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:rsidR="001C0EE0" w:rsidRDefault="001C0EE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ZADANI obvezni RASHODI</w:t>
      </w:r>
      <w:r>
        <w:rPr>
          <w:rFonts w:cs="Times New Roman"/>
          <w:sz w:val="28"/>
          <w:szCs w:val="28"/>
        </w:rPr>
        <w:t xml:space="preserve"> ( otplate kredita, predškolski odgoj, osnovnoškolsko obrazovanje, izgradnja, održavanje objekata komunalne infrastrukture, protupožarna zaštita, vatrogastvo, izrada prostornih planova, plaće i materijalni rashodi stručnih tijela u ustanova u vlasništvu JLS</w:t>
      </w:r>
    </w:p>
    <w:p w:rsidR="001C0EE0" w:rsidRDefault="001C0EE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OSTALI fakultativni RASHODI</w:t>
      </w:r>
      <w:r>
        <w:rPr>
          <w:rFonts w:cs="Times New Roman"/>
          <w:sz w:val="28"/>
          <w:szCs w:val="28"/>
        </w:rPr>
        <w:t xml:space="preserve"> ( redovan rad udruga u kulturi i sportu, manifestacije,  socijalni programi, srednje školsko i visoko obrazovanje, potpore, poticaji, subvencije.</w:t>
      </w:r>
    </w:p>
    <w:p w:rsidR="001C0EE0" w:rsidRDefault="001C0EE0">
      <w:pPr>
        <w:jc w:val="both"/>
        <w:rPr>
          <w:rFonts w:cs="Times New Roman"/>
          <w:sz w:val="28"/>
          <w:szCs w:val="28"/>
        </w:rPr>
      </w:pPr>
    </w:p>
    <w:p w:rsidR="001C0EE0" w:rsidRDefault="001C0EE0">
      <w:pPr>
        <w:pStyle w:val="Heading1"/>
        <w:rPr>
          <w:rFonts w:ascii="Times New Roman" w:hAnsi="Times New Roman" w:cs="Times New Roman"/>
          <w:smallCaps w:val="0"/>
          <w:snapToGrid w:val="0"/>
        </w:rPr>
      </w:pPr>
      <w:r>
        <w:rPr>
          <w:rFonts w:ascii="Times New Roman" w:hAnsi="Times New Roman" w:cs="Times New Roman"/>
          <w:smallCaps w:val="0"/>
          <w:snapToGrid w:val="0"/>
        </w:rPr>
        <w:t>OSTALE BITNE INFORMACIJE O PRORAČUNU</w:t>
      </w:r>
    </w:p>
    <w:p w:rsidR="001C0EE0" w:rsidRDefault="001C0EE0">
      <w:pPr>
        <w:rPr>
          <w:rFonts w:cs="Times New Roman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Da li se proračun može mijenjati?</w:t>
      </w:r>
    </w:p>
    <w:p w:rsidR="001C0EE0" w:rsidRDefault="001C0EE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Proračun nije „statičan“ akt već se , sukladno Zakonu, može mijenjati tijekom proračunske godine - </w:t>
      </w:r>
      <w:r>
        <w:rPr>
          <w:rFonts w:cs="Times New Roman"/>
          <w:b/>
          <w:bCs/>
          <w:sz w:val="28"/>
          <w:szCs w:val="28"/>
        </w:rPr>
        <w:t xml:space="preserve">„rebalans“. </w:t>
      </w:r>
      <w:r>
        <w:rPr>
          <w:rFonts w:cs="Times New Roman"/>
          <w:sz w:val="28"/>
          <w:szCs w:val="28"/>
        </w:rPr>
        <w:t>Procedura izmjena Proračuna istovjetna je proceduri njegova donošenja: „rebalans” predlaže načelnik, a donosi ga Općinsko vijeće tijekom proračunske godine, a u slučaju da se, zbog nastanka novih obveza za proračun ili promjena gospodarskih kretanja,  povećaju rashodi i/ili izdaci odnosno smanje prihodi i/ili</w:t>
      </w:r>
    </w:p>
    <w:p w:rsidR="001C0EE0" w:rsidRDefault="001C0EE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primici, načelnik može na prijedlog Upravnog odjela nadležnog za financije obustaviti izvršavanje pojedinih rashoda i/ili izdataka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Kako se Općina može zaduživati?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Općina se može dugoročno zaduživati: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b/>
          <w:bCs/>
          <w:sz w:val="28"/>
          <w:szCs w:val="28"/>
        </w:rPr>
        <w:t>isključivo za kapitalne investicije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b/>
          <w:bCs/>
          <w:sz w:val="28"/>
          <w:szCs w:val="28"/>
        </w:rPr>
        <w:t>Investicija planirana u Proračunu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b/>
          <w:bCs/>
          <w:sz w:val="28"/>
          <w:szCs w:val="28"/>
        </w:rPr>
        <w:t>Prethodna suglasnost Općinskog vijeća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b/>
          <w:bCs/>
          <w:sz w:val="28"/>
          <w:szCs w:val="28"/>
        </w:rPr>
        <w:t>Suglasnost Vlade RH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b/>
          <w:bCs/>
          <w:sz w:val="28"/>
          <w:szCs w:val="28"/>
        </w:rPr>
        <w:t xml:space="preserve">Ukupan opseg zaduženja </w:t>
      </w:r>
      <w:r>
        <w:rPr>
          <w:rFonts w:cs="Times New Roman"/>
          <w:sz w:val="28"/>
          <w:szCs w:val="28"/>
        </w:rPr>
        <w:t xml:space="preserve">(godišnja obveza anuiteta po zaduženju Općine kao i anuiteta po danim jamstvima i suglasnostima (trgovačkim društvima i ustanovama Općine) </w:t>
      </w:r>
      <w:r>
        <w:rPr>
          <w:rFonts w:cs="Times New Roman"/>
          <w:b/>
          <w:bCs/>
          <w:sz w:val="28"/>
          <w:szCs w:val="28"/>
        </w:rPr>
        <w:t xml:space="preserve">ne smije prelaziti 20% prihoda proračuna </w:t>
      </w:r>
      <w:r>
        <w:rPr>
          <w:rFonts w:cs="Times New Roman"/>
          <w:sz w:val="28"/>
          <w:szCs w:val="28"/>
        </w:rPr>
        <w:t>(bez prihoda od domaćih i stranih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pomoći, donacija, sufinanciranja građana ).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Općina se može kratkoročno zaduživati:</w:t>
      </w:r>
    </w:p>
    <w:p w:rsidR="001C0EE0" w:rsidRDefault="001C0EE0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Bez posebnih suglasnosti</w:t>
      </w:r>
    </w:p>
    <w:p w:rsidR="001C0EE0" w:rsidRDefault="001C0EE0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Pokriće nelikvidnosti</w:t>
      </w:r>
    </w:p>
    <w:p w:rsidR="001C0EE0" w:rsidRDefault="001C0EE0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Unutar jedne godine</w:t>
      </w: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ascii="Constantia" w:hAnsi="Constantia" w:cs="Constantia"/>
          <w:b/>
          <w:bCs/>
          <w:i/>
          <w:iCs/>
          <w:smallCaps/>
          <w:snapToGrid w:val="0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jc w:val="center"/>
        <w:rPr>
          <w:rFonts w:ascii="Constantia" w:hAnsi="Constantia" w:cs="Constantia"/>
          <w:b/>
          <w:bCs/>
          <w:i/>
          <w:iCs/>
          <w:smallCaps/>
          <w:snapToGrid w:val="0"/>
          <w:sz w:val="36"/>
          <w:szCs w:val="36"/>
          <w:u w:val="single"/>
        </w:rPr>
      </w:pPr>
      <w:r>
        <w:rPr>
          <w:rFonts w:ascii="Constantia" w:hAnsi="Constantia" w:cs="Constantia"/>
          <w:b/>
          <w:bCs/>
          <w:i/>
          <w:iCs/>
          <w:smallCaps/>
          <w:snapToGrid w:val="0"/>
          <w:sz w:val="36"/>
          <w:szCs w:val="36"/>
          <w:u w:val="single"/>
        </w:rPr>
        <w:t>Smjernice i obrazloženje uz proračun za 2018 godinu</w:t>
      </w:r>
    </w:p>
    <w:p w:rsidR="001C0EE0" w:rsidRDefault="001C0EE0">
      <w:pPr>
        <w:autoSpaceDE w:val="0"/>
        <w:autoSpaceDN w:val="0"/>
        <w:adjustRightInd w:val="0"/>
        <w:jc w:val="center"/>
        <w:rPr>
          <w:rFonts w:ascii="Constantia" w:hAnsi="Constantia" w:cs="Constantia"/>
          <w:b/>
          <w:bCs/>
          <w:i/>
          <w:iCs/>
          <w:smallCaps/>
          <w:snapToGrid w:val="0"/>
          <w:sz w:val="30"/>
          <w:szCs w:val="30"/>
        </w:rPr>
      </w:pPr>
    </w:p>
    <w:p w:rsidR="001C0EE0" w:rsidRDefault="001C0EE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Proračun Općine Dekanovec za 2018. godinu, prvenstveno je baziran na činjenici da se unatoč realnoj potrebi, ne uvodi novo i dodatno opterećenje stanovništva i gospodarstva tj. ne povećavaju se javna davanja. </w:t>
      </w:r>
    </w:p>
    <w:p w:rsidR="001C0EE0" w:rsidRDefault="001C0EE0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  <w:t xml:space="preserve">Metodologija za izradu prijedloga proračuna i financijskog plana propisan je Zakonom o proračunu i podzakonskim aktima: pravilnikom o proračunskim klasifikacijama i pravilnikom o proračunskom računovodstvu i računskom planu. </w:t>
      </w:r>
    </w:p>
    <w:p w:rsidR="001C0EE0" w:rsidRDefault="001C0EE0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  <w:t xml:space="preserve">Metodologija sadrži obvezne upute izrađene na temelju zakona i podzakonskih akata. Proračun se sastoji od općeg i posebnog dijela koji se odnosi na 2018 godinu, te plana razvojnih programa koji se utvrđuju za razdoblje 2019-2020. godine. </w:t>
      </w:r>
    </w:p>
    <w:p w:rsidR="001C0EE0" w:rsidRDefault="001C0EE0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  <w:t xml:space="preserve">Strukturu općeg dijela proračuna čine prihodi i primici, te rashodi i izdaci po ekonomskoj klasifikaciji (po vrstama) utvrđeni u Računu prihoda i rashoda i Računu financiranja. </w:t>
      </w:r>
    </w:p>
    <w:p w:rsidR="001C0EE0" w:rsidRDefault="001C0EE0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  <w:t xml:space="preserve">Posebni dio proračuna čine rashodi i izdaci raspoređeni po stavkama primjenom organizacijske, programske i ekonomske (obvezatne proračunske klasifikacije). </w:t>
      </w:r>
    </w:p>
    <w:p w:rsidR="001C0EE0" w:rsidRDefault="001C0EE0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  <w:t xml:space="preserve">Uz proračun, donosi se projekcija proračuna za razdoblje 2019-2020. godine. </w:t>
      </w:r>
    </w:p>
    <w:p w:rsidR="001C0EE0" w:rsidRDefault="001C0EE0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  <w:t xml:space="preserve">Sukladno Zakonu o proračunu, proračun se usvaja na razini podskupine (treća razina računskog plana), a projekcije za 2019. i 2020. godinu na razini skupine (druga razina računskog plana). </w:t>
      </w:r>
    </w:p>
    <w:p w:rsidR="001C0EE0" w:rsidRDefault="001C0EE0">
      <w:pPr>
        <w:pStyle w:val="Default"/>
        <w:rPr>
          <w:rFonts w:ascii="Times New Roman" w:hAnsi="Times New Roman" w:cs="Times New Roman"/>
          <w:b w:val="0"/>
          <w:bCs w:val="0"/>
          <w:snapToGrid w:val="0"/>
          <w:sz w:val="30"/>
          <w:szCs w:val="30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Ukupni prihodi i primici  proračuna 2018. godine planirani su u iznosu od 3.558.000,00 kuna, te su u toj visini planirani i rashodi istoga.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Općina Dekanovec planira nastavak kapitalnih investicija :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Rekonstrukcija stambeno poslovne zgrade u Dom zdravlja (ukoliko se sredstva osiguraju iz državnog ili europskog proračuna)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Izgradnja Vatrogasnog doma (ukoliko se sredstva osiguraju iz državnog ili europskog proračuna)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Nastavak na rješenju oborinske odvodnje voda i sređivanje odvojka ulice F. Andrašeca (uz pomoć Ministarstva graditeljstva i prostornoga uređenja)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Završetak modernizacije javne rasvjete – LED rasvjeta (uz pomoć Ministarstva regionalnog razvoja i fondova europske unije)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Izgradnja multifunkcionalne polivalentne sportske dvorane (ukoliko se sredstva osiguraju iz državnog ili europskog proračuna)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Odvodnja oborinskih voda – Murska ulica i Josipa Kocijana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Uređenje pilova i spomen parka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Uređenje groblja 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Ulaganje u ceste i pješačko – biciklističke staze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Uređenje Doma kulture Dekanovec,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Uređenje zgrade Općine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Uređenje «Vrtova Dekanovca»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Opremanje dječjeg igrališta</w:t>
      </w:r>
    </w:p>
    <w:p w:rsidR="001C0EE0" w:rsidRDefault="001C0EE0">
      <w:pPr>
        <w:autoSpaceDE w:val="0"/>
        <w:autoSpaceDN w:val="0"/>
        <w:adjustRightInd w:val="0"/>
        <w:ind w:left="18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Prostorno planska dokumentacija: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Izmjene i dopune Prostornog plana uređenja Općine Dekanovec 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Strategija ukupnog razvoja općine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Projektna dokumentacija za izgradnju multifunkcionalne polivalentne sportske dvorane</w:t>
      </w:r>
    </w:p>
    <w:p w:rsidR="001C0EE0" w:rsidRDefault="001C0EE0">
      <w:pPr>
        <w:numPr>
          <w:ilvl w:val="2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Dokumentacija vezana uz sređivanje nerazvrstanih cesta te druga dokumentacija</w:t>
      </w:r>
    </w:p>
    <w:p w:rsidR="001C0EE0" w:rsidRDefault="001C0EE0">
      <w:pPr>
        <w:autoSpaceDE w:val="0"/>
        <w:autoSpaceDN w:val="0"/>
        <w:adjustRightInd w:val="0"/>
        <w:ind w:left="1800"/>
        <w:rPr>
          <w:rFonts w:cs="Times New Roman"/>
          <w:sz w:val="28"/>
          <w:szCs w:val="28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Zadržavanje visokih standarda i stečenih prava u okvirima:</w:t>
      </w:r>
    </w:p>
    <w:p w:rsidR="001C0EE0" w:rsidRDefault="001C0EE0">
      <w:pPr>
        <w:numPr>
          <w:ilvl w:val="3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Predškolskog odgoja i obrazovanja (sufinanciranje predškolskih programa, stipendije studentima, nabava udžbenika,  školski prijevoz, sufinanciranje prehrane učenika PŠ Dekanovec ...)</w:t>
      </w:r>
    </w:p>
    <w:p w:rsidR="001C0EE0" w:rsidRDefault="001C0EE0">
      <w:pPr>
        <w:numPr>
          <w:ilvl w:val="3"/>
          <w:numId w:val="5"/>
        </w:num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Potpora značajnim događanjima i manifestacijama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1C0EE0" w:rsidRDefault="001C0EE0">
      <w:pPr>
        <w:pStyle w:val="BodyText2"/>
        <w:jc w:val="both"/>
      </w:pPr>
      <w:r>
        <w:t>Navedene investicije, kao što je vidljivo iz strukture prihoda od donacija  uvelike ovise o dotacijama iz državnog, a dijelom i županijskog proračuna, te fondova EU. Projektni planovi, te zahtjevi za sufinanciranje kapitalnih investicija su odaslani nadležnim ministarstvima i fondovima, no neizvjestan je njihov način, obim i vremenska dinamika sufinanciranja.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32"/>
          <w:szCs w:val="32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36"/>
          <w:szCs w:val="36"/>
          <w:u w:val="single"/>
        </w:rPr>
      </w:pPr>
      <w:r>
        <w:rPr>
          <w:rFonts w:cs="Times New Roman"/>
          <w:b/>
          <w:bCs/>
          <w:sz w:val="36"/>
          <w:szCs w:val="36"/>
          <w:u w:val="single"/>
        </w:rPr>
        <w:t>CILJEVI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  <w:u w:val="single"/>
        </w:rPr>
      </w:pPr>
    </w:p>
    <w:p w:rsidR="001C0EE0" w:rsidRDefault="001C0EE0">
      <w:pPr>
        <w:pStyle w:val="BodyText3"/>
      </w:pPr>
      <w:r>
        <w:t>Osnovni cilj proračunskoga planiranja u 2018 godini je osiguranje stabilnosti Proračuna općine i uredno izvršavanje svih preuzetih obveza.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sz w:val="36"/>
          <w:szCs w:val="36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i/>
          <w:iCs/>
          <w:sz w:val="32"/>
          <w:szCs w:val="32"/>
        </w:rPr>
      </w:pPr>
      <w:r>
        <w:rPr>
          <w:rFonts w:cs="Times New Roman"/>
          <w:i/>
          <w:iCs/>
          <w:sz w:val="32"/>
          <w:szCs w:val="32"/>
        </w:rPr>
        <w:t>Tabelarni prikaz Proračuna za 2018. godinu i Projekcija za 2019. i 2020. godinu:</w:t>
      </w: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p w:rsidR="001C0EE0" w:rsidRDefault="001C0EE0">
      <w:pPr>
        <w:rPr>
          <w:rFonts w:ascii="Arial" w:hAnsi="Arial" w:cs="Arial"/>
          <w:b/>
          <w:bCs/>
          <w:snapToGrid w:val="0"/>
          <w:sz w:val="28"/>
          <w:szCs w:val="28"/>
        </w:rPr>
      </w:pPr>
      <w:r>
        <w:rPr>
          <w:rFonts w:ascii="Arial" w:hAnsi="Arial" w:cs="Arial"/>
          <w:b/>
          <w:bCs/>
          <w:snapToGrid w:val="0"/>
          <w:sz w:val="28"/>
          <w:szCs w:val="28"/>
        </w:rPr>
        <w:t xml:space="preserve">      PRORAČUN ZA 2018. I PROJEKCIJA ZA 2019. I 2020. GODINU</w:t>
      </w: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tbl>
      <w:tblPr>
        <w:tblW w:w="94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39"/>
        <w:gridCol w:w="1748"/>
        <w:gridCol w:w="1688"/>
        <w:gridCol w:w="1618"/>
      </w:tblGrid>
      <w:tr w:rsidR="001C0EE0">
        <w:trPr>
          <w:trHeight w:val="316"/>
        </w:trPr>
        <w:tc>
          <w:tcPr>
            <w:tcW w:w="450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PRIHODI I PRIMICI</w:t>
            </w:r>
          </w:p>
        </w:tc>
        <w:tc>
          <w:tcPr>
            <w:tcW w:w="175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PLAN ZA 2018.</w:t>
            </w:r>
          </w:p>
        </w:tc>
        <w:tc>
          <w:tcPr>
            <w:tcW w:w="1690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PLAN ZA 2019.</w:t>
            </w:r>
          </w:p>
        </w:tc>
        <w:tc>
          <w:tcPr>
            <w:tcW w:w="155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PLAN ZA 2020.</w:t>
            </w:r>
          </w:p>
        </w:tc>
      </w:tr>
      <w:tr w:rsidR="001C0EE0">
        <w:trPr>
          <w:trHeight w:val="264"/>
        </w:trPr>
        <w:tc>
          <w:tcPr>
            <w:tcW w:w="450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61 PRIHODI OD POREZA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1.338.000,00</w:t>
            </w:r>
          </w:p>
        </w:tc>
        <w:tc>
          <w:tcPr>
            <w:tcW w:w="1690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1.320.000,00</w:t>
            </w:r>
          </w:p>
        </w:tc>
        <w:tc>
          <w:tcPr>
            <w:tcW w:w="15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1.300.000,00</w:t>
            </w:r>
          </w:p>
        </w:tc>
      </w:tr>
      <w:tr w:rsidR="001C0EE0">
        <w:trPr>
          <w:trHeight w:val="282"/>
        </w:trPr>
        <w:tc>
          <w:tcPr>
            <w:tcW w:w="450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63 PRIHODI OD POMOĆI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1.780.000,00</w:t>
            </w:r>
          </w:p>
        </w:tc>
        <w:tc>
          <w:tcPr>
            <w:tcW w:w="1690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1.880.000,00</w:t>
            </w:r>
          </w:p>
        </w:tc>
        <w:tc>
          <w:tcPr>
            <w:tcW w:w="15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1.800.000,00</w:t>
            </w:r>
          </w:p>
        </w:tc>
      </w:tr>
      <w:tr w:rsidR="001C0EE0">
        <w:trPr>
          <w:trHeight w:val="272"/>
        </w:trPr>
        <w:tc>
          <w:tcPr>
            <w:tcW w:w="450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64 PRIHODI OD IMOVINE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103.620,00</w:t>
            </w:r>
          </w:p>
        </w:tc>
        <w:tc>
          <w:tcPr>
            <w:tcW w:w="1690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110.000,00</w:t>
            </w:r>
          </w:p>
        </w:tc>
        <w:tc>
          <w:tcPr>
            <w:tcW w:w="15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115.000,00</w:t>
            </w:r>
          </w:p>
        </w:tc>
      </w:tr>
      <w:tr w:rsidR="001C0EE0">
        <w:trPr>
          <w:trHeight w:val="276"/>
        </w:trPr>
        <w:tc>
          <w:tcPr>
            <w:tcW w:w="450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65 PRIHODI OD UPRAVNIH I AMININSTATIVNIH PRISTOJBI I NAKNADA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296.380,00</w:t>
            </w:r>
          </w:p>
        </w:tc>
        <w:tc>
          <w:tcPr>
            <w:tcW w:w="1690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300.000,00</w:t>
            </w:r>
          </w:p>
        </w:tc>
        <w:tc>
          <w:tcPr>
            <w:tcW w:w="15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315.000,00</w:t>
            </w:r>
          </w:p>
        </w:tc>
      </w:tr>
      <w:tr w:rsidR="001C0EE0">
        <w:tc>
          <w:tcPr>
            <w:tcW w:w="450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40.000,00</w:t>
            </w:r>
          </w:p>
        </w:tc>
        <w:tc>
          <w:tcPr>
            <w:tcW w:w="1690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50.000,00</w:t>
            </w:r>
          </w:p>
        </w:tc>
        <w:tc>
          <w:tcPr>
            <w:tcW w:w="15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0,00</w:t>
            </w:r>
          </w:p>
        </w:tc>
      </w:tr>
      <w:tr w:rsidR="001C0EE0">
        <w:trPr>
          <w:trHeight w:val="582"/>
        </w:trPr>
        <w:tc>
          <w:tcPr>
            <w:tcW w:w="450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</w:rPr>
            </w:pPr>
          </w:p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                                       UKUPNO: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3.558.000,00</w:t>
            </w:r>
          </w:p>
        </w:tc>
        <w:tc>
          <w:tcPr>
            <w:tcW w:w="1690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</w:rPr>
            </w:pPr>
          </w:p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3.660.000,00</w:t>
            </w:r>
          </w:p>
        </w:tc>
        <w:tc>
          <w:tcPr>
            <w:tcW w:w="155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</w:rPr>
            </w:pPr>
          </w:p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3.530.000,00</w:t>
            </w:r>
          </w:p>
        </w:tc>
      </w:tr>
    </w:tbl>
    <w:p w:rsidR="001C0EE0" w:rsidRDefault="001C0EE0">
      <w:pPr>
        <w:autoSpaceDE w:val="0"/>
        <w:autoSpaceDN w:val="0"/>
        <w:adjustRightInd w:val="0"/>
        <w:rPr>
          <w:rFonts w:cs="Times New Roman"/>
          <w:sz w:val="42"/>
          <w:szCs w:val="42"/>
        </w:rPr>
      </w:pPr>
    </w:p>
    <w:p w:rsidR="001C0EE0" w:rsidRDefault="001C0EE0">
      <w:pPr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RASHODI I IZDACI PO RAZDJELIMA</w:t>
      </w:r>
    </w:p>
    <w:p w:rsidR="001C0EE0" w:rsidRDefault="001C0EE0">
      <w:pPr>
        <w:rPr>
          <w:rFonts w:ascii="Arial" w:hAnsi="Arial" w:cs="Arial"/>
          <w:b/>
          <w:bCs/>
          <w:snapToGrid w:val="0"/>
        </w:rPr>
      </w:pPr>
    </w:p>
    <w:tbl>
      <w:tblPr>
        <w:tblW w:w="94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6"/>
        <w:gridCol w:w="1751"/>
        <w:gridCol w:w="1618"/>
        <w:gridCol w:w="1618"/>
      </w:tblGrid>
      <w:tr w:rsidR="001C0EE0">
        <w:trPr>
          <w:trHeight w:val="316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RAZDJEL</w:t>
            </w:r>
          </w:p>
        </w:tc>
        <w:tc>
          <w:tcPr>
            <w:tcW w:w="175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PLAN ZA 2018.</w:t>
            </w:r>
          </w:p>
        </w:tc>
        <w:tc>
          <w:tcPr>
            <w:tcW w:w="1618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PLAN ZA 2019.</w:t>
            </w:r>
          </w:p>
        </w:tc>
        <w:tc>
          <w:tcPr>
            <w:tcW w:w="1618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PLAN ZA 2020.</w:t>
            </w:r>
          </w:p>
        </w:tc>
      </w:tr>
      <w:tr w:rsidR="001C0EE0">
        <w:trPr>
          <w:trHeight w:val="264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UKUPNO ( 001)</w:t>
            </w:r>
          </w:p>
        </w:tc>
        <w:tc>
          <w:tcPr>
            <w:tcW w:w="175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</w:rPr>
            </w:pPr>
          </w:p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3.558.000,00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3.660.000,00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3.530.000,00</w:t>
            </w:r>
          </w:p>
        </w:tc>
      </w:tr>
      <w:tr w:rsidR="001C0EE0">
        <w:trPr>
          <w:trHeight w:val="282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001 ZAKONODAVNA I IZVRŠNA TIJELA, JEDINSTVENI UPRAVNI ODJEL</w:t>
            </w:r>
          </w:p>
        </w:tc>
        <w:tc>
          <w:tcPr>
            <w:tcW w:w="1751" w:type="dxa"/>
          </w:tcPr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</w:rPr>
            </w:pPr>
          </w:p>
          <w:p w:rsidR="001C0EE0" w:rsidRDefault="001C0EE0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3.558.000,00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3.660.000,00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3.530.000,00</w:t>
            </w:r>
          </w:p>
        </w:tc>
      </w:tr>
      <w:tr w:rsidR="001C0EE0">
        <w:trPr>
          <w:trHeight w:val="210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PROGRAM 1001  REDOVNI IZDACI POSLOVANJA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900.600,00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753.600,00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796.000,00</w:t>
            </w:r>
          </w:p>
        </w:tc>
      </w:tr>
      <w:tr w:rsidR="001C0EE0">
        <w:trPr>
          <w:trHeight w:val="358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OPĆINSKO VIJEĆE, OPĆINSKI NAČELNIK, ZAMJENIK NAČELNIKA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129.200,00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123.600,00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135.000,00</w:t>
            </w:r>
          </w:p>
        </w:tc>
      </w:tr>
      <w:tr w:rsidR="001C0EE0">
        <w:trPr>
          <w:trHeight w:val="276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JEDINSTVENI UPRAVNI ODJEL – Plaće i naknade vezane za službenike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118.400,00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125.000,00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135.000,00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JAVNI RADOVI 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38.000,00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33.000,00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FINANCIJSKI RASHODI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188.000,00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180.000,00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173.000,00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RASHODI ZA REDOVNO POSLOVANJE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243.500,00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190.000,00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205.000,00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POSTROJENJE I OPREMA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105.500,00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RAČUNALNE USLUGE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23.000,00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OSTALE  USLUGE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55.000,00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45.000,00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PROGRAM 1002  ODRŽAVANJE KOMUNALNE INFRASTRUKTURE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209.100,00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218.600,00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217.600,00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ODVOZ SMEĆA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33.000,00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32.000,00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32.000,00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DERATIZACIJA I DEZINSEKCIJA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16.000,00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16.000,00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17.000,00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PRIČUVA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ODRŽAVANJE GROBLJA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13.500,00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13.000,00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14.000,00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ČIŠĆENJE SNIJEGA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ODRŽAVANJE POLJSKIH PUTEVA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18.000,00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ODVODNJA OBORINSKIH VODA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7.000,00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ODRŽAVANJE JAVNIH POVRŠINA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ODRŽAVANJE NERAZVRSTANIH CESTA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OSTALE KOMUALNE USLUGE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TEKUĆE I INVESTICIJSKO ODRŽAVANJE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16.000,00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16.000,00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ČIŠĆENJE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12.600,00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12.600,00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12.600,00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VETERINARSKE ULSUGE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PROGRAM 1003  OBRAZOVANJE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280.000,00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285.000,00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285.000,00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PREDŠKOLSKI ODGOJ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130.000,00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130.000,00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130.000,00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STIPENDIRANJE STUDENATA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70.000,00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75.000,00</w:t>
            </w: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75.000,00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SUFINANCIRANJE PRIJEVOZA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80.000,00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80.000,00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80.000,00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PROGRAM 1004  PROTUPOŽARNA ZAŠTITA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pStyle w:val="Tekstbalonia"/>
              <w:jc w:val="center"/>
              <w:rPr>
                <w:rFonts w:ascii="Arial" w:hAnsi="Arial" w:cs="Arial"/>
                <w:b/>
                <w:bCs/>
                <w:i w:val="0"/>
                <w:iCs w:val="0"/>
                <w:smallCaps w:val="0"/>
                <w:snapToGrid w:val="0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mallCaps w:val="0"/>
                <w:snapToGrid w:val="0"/>
              </w:rPr>
              <w:t>77.500,00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82.500,00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77.500,00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pStyle w:val="Heading2"/>
              <w:rPr>
                <w:b w:val="0"/>
                <w:bCs w:val="0"/>
                <w:snapToGrid w:val="0"/>
              </w:rPr>
            </w:pPr>
            <w:r>
              <w:rPr>
                <w:b w:val="0"/>
                <w:bCs w:val="0"/>
                <w:snapToGrid w:val="0"/>
              </w:rPr>
              <w:t>DVD DEKANOVEC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50.000,00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JAVNA VATROGASNA POSTROJBA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27.500,00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27.500,00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27.500,00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PROGRAM 1005.  KULTURA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60.000,00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55.000,00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55.000,00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LIMENA GLAZBA DEKANOVEC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40.000,00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pStyle w:val="Heading2"/>
              <w:rPr>
                <w:b w:val="0"/>
                <w:bCs w:val="0"/>
                <w:snapToGrid w:val="0"/>
              </w:rPr>
            </w:pPr>
            <w:r>
              <w:rPr>
                <w:b w:val="0"/>
                <w:bCs w:val="0"/>
                <w:snapToGrid w:val="0"/>
              </w:rPr>
              <w:t>UDRUGA FLORIJAN ANDRAŠEC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PROGRAM 1006.  SPORTSKE UDRUGE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pStyle w:val="Tekstbalonia"/>
              <w:jc w:val="center"/>
              <w:rPr>
                <w:rFonts w:ascii="Arial" w:hAnsi="Arial" w:cs="Arial"/>
                <w:b/>
                <w:bCs/>
                <w:i w:val="0"/>
                <w:iCs w:val="0"/>
                <w:smallCaps w:val="0"/>
                <w:snapToGrid w:val="0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mallCaps w:val="0"/>
                <w:snapToGrid w:val="0"/>
              </w:rPr>
              <w:t>39.000,00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34.000,00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39.000,00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NK MLADOST DEKANOVEC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ŠRD MURA DEKANOVEC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LD FAZAN DEKANOVEC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4.000,00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4.000,00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4.000,00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PROGRAM 1007.  OSTALE UDRUGE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8.800,00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9.000,00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9.000,00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UDRUGA VETERANA DOMOVINSKOG RATA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OSTALE NESPOMENUTE UDRUGE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POLITIČKE STRANKE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1.800,00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PROGRAM 1008 RELIGIJA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10.000,00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VJERSKE ZAJEDNICE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PROGRAM 1009 ZAŠTITA I SPAŠAVANJE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6.000,00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6.000,00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CIVILNA ZAŠTITA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6.000,00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6.000,00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pStyle w:val="Heading2"/>
              <w:rPr>
                <w:snapToGrid w:val="0"/>
              </w:rPr>
            </w:pPr>
            <w:r>
              <w:rPr>
                <w:snapToGrid w:val="0"/>
              </w:rPr>
              <w:t>PROGRAM 1010 SOCIJALNA ZAŠTITA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36.000,00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36.000,00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39.000,00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PORODILJNE NAKNADE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8.000,00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7.000,00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8.000,00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pStyle w:val="Heading2"/>
              <w:rPr>
                <w:b w:val="0"/>
                <w:bCs w:val="0"/>
                <w:snapToGrid w:val="0"/>
              </w:rPr>
            </w:pPr>
            <w:r>
              <w:rPr>
                <w:b w:val="0"/>
                <w:bCs w:val="0"/>
                <w:snapToGrid w:val="0"/>
              </w:rPr>
              <w:t>SOCIJALNE POMOĆI GRAĐANIMA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24.000,00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24.000,00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26.000,00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CRVENI KRIŽ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4.000,00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PROGRAM 1011 DONACIJE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47.000,00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47.000,00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47.000,00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DJEČJI DAROVI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12.000,00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12.000,00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12.000,00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DONACIJE ŠKOLI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PROGRAM 1012 PROSTORNO PLANIRANJE I DOKUMENTACIJA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305.000,00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135.000,00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190.000,00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IZRADA DOKUMENTACIJE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270.000,00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100.000,00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150.000,00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GEODETSKO-KATASTARSKE USLUGE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40.000,00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PROGRAM 1013 KOMUNALNA INFRASTRUKTURA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1.580.000,00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1.993.300,00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1.763.900,00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MULTIFUNKCIONALNA POLIVALENTNA DVORANA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100.000,00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600.000,00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ZGRADA OPĆINE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25.000,00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DOM ZDRAVLJA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100.000,00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500.000,00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500.000,00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ULICE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100.000,00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PJEŠAČKO-BICIKLISTIČKA STAZA / CESTE</w:t>
            </w:r>
          </w:p>
        </w:tc>
        <w:tc>
          <w:tcPr>
            <w:tcW w:w="1751" w:type="dxa"/>
          </w:tcPr>
          <w:p w:rsidR="001C0EE0" w:rsidRDefault="001C0EE0">
            <w:pPr>
              <w:pStyle w:val="Tekstbalonia"/>
              <w:jc w:val="center"/>
              <w:rPr>
                <w:rFonts w:ascii="Arial" w:hAnsi="Arial" w:cs="Arial"/>
                <w:i w:val="0"/>
                <w:iCs w:val="0"/>
                <w:smallCaps w:val="0"/>
                <w:snapToGrid w:val="0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380.000,00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100.000,00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120.000,00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RECIKLAŽNO DVORIŠTE</w:t>
            </w:r>
          </w:p>
        </w:tc>
        <w:tc>
          <w:tcPr>
            <w:tcW w:w="1751" w:type="dxa"/>
          </w:tcPr>
          <w:p w:rsidR="001C0EE0" w:rsidRDefault="001C0EE0">
            <w:pPr>
              <w:pStyle w:val="Tekstbalonia"/>
              <w:jc w:val="center"/>
              <w:rPr>
                <w:rFonts w:ascii="Arial" w:hAnsi="Arial" w:cs="Arial"/>
                <w:i w:val="0"/>
                <w:iCs w:val="0"/>
                <w:smallCaps w:val="0"/>
                <w:snapToGrid w:val="0"/>
              </w:rPr>
            </w:pPr>
          </w:p>
          <w:p w:rsidR="001C0EE0" w:rsidRDefault="001C0EE0">
            <w:pPr>
              <w:pStyle w:val="Tekstbalonia"/>
              <w:jc w:val="center"/>
              <w:rPr>
                <w:rFonts w:ascii="Arial" w:hAnsi="Arial" w:cs="Arial"/>
                <w:i w:val="0"/>
                <w:iCs w:val="0"/>
                <w:smallCaps w:val="0"/>
                <w:snapToGrid w:val="0"/>
              </w:rPr>
            </w:pPr>
            <w:r>
              <w:rPr>
                <w:rFonts w:ascii="Arial" w:hAnsi="Arial" w:cs="Arial"/>
                <w:i w:val="0"/>
                <w:iCs w:val="0"/>
                <w:smallCaps w:val="0"/>
                <w:snapToGrid w:val="0"/>
              </w:rPr>
              <w:t>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VATROGASNI DOM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530.000,00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578.300,00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538.900,00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SPOMEN PARK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80.000,00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60.000,00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70.000,00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DOM KULTURE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15.000,00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50.000,00</w:t>
            </w:r>
          </w:p>
        </w:tc>
      </w:tr>
      <w:tr w:rsidR="001C0EE0">
        <w:trPr>
          <w:trHeight w:val="380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JUŽNA PRIVREDNA ZONA                      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15.000,00</w:t>
            </w: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EKO ETNO SELO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200.000,00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SPOMEN KUĆA KANTORA FLORIJANA ANDRAŠECA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70.000,00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PLINOVOD, VODOVOD, KANALIZACIJA, LED RASVJETA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130.000,00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GROBLJE I SAKRALNI OBJEKTI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60.000,00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60.000,00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80.000,00</w:t>
            </w:r>
          </w:p>
        </w:tc>
      </w:tr>
      <w:tr w:rsidR="001C0EE0">
        <w:trPr>
          <w:trHeight w:val="283"/>
        </w:trPr>
        <w:tc>
          <w:tcPr>
            <w:tcW w:w="4506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VRTOVI DEKANOVCA</w:t>
            </w:r>
          </w:p>
        </w:tc>
        <w:tc>
          <w:tcPr>
            <w:tcW w:w="1751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50.000,00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0,00</w:t>
            </w:r>
          </w:p>
        </w:tc>
        <w:tc>
          <w:tcPr>
            <w:tcW w:w="1618" w:type="dxa"/>
          </w:tcPr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C0EE0" w:rsidRDefault="001C0EE0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30.000,00</w:t>
            </w:r>
          </w:p>
        </w:tc>
      </w:tr>
    </w:tbl>
    <w:p w:rsidR="001C0EE0" w:rsidRDefault="001C0EE0">
      <w:pPr>
        <w:autoSpaceDE w:val="0"/>
        <w:autoSpaceDN w:val="0"/>
        <w:adjustRightInd w:val="0"/>
        <w:rPr>
          <w:rFonts w:cs="Times New Roman"/>
          <w:sz w:val="44"/>
          <w:szCs w:val="44"/>
        </w:rPr>
      </w:pP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Važni kontakti i korisne informacije: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:rsidR="001C0EE0" w:rsidRDefault="001C0EE0">
      <w:pPr>
        <w:pStyle w:val="Heading3"/>
      </w:pPr>
      <w:r>
        <w:t>Kontakt telefon: 040 849 488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040 849 488</w:t>
      </w:r>
    </w:p>
    <w:p w:rsidR="001C0EE0" w:rsidRDefault="001C0EE0">
      <w:pPr>
        <w:pStyle w:val="Heading3"/>
      </w:pPr>
      <w:r>
        <w:t>Općinski načelnik Općine Dekanovec</w:t>
      </w:r>
    </w:p>
    <w:p w:rsidR="001C0EE0" w:rsidRDefault="001C0EE0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040 849 488, 098 493 161</w:t>
      </w:r>
    </w:p>
    <w:p w:rsidR="001C0EE0" w:rsidRDefault="001C0EE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de-DE"/>
        </w:rPr>
        <w:t>Internet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de-DE"/>
        </w:rPr>
        <w:t>adresa</w:t>
      </w:r>
      <w:r>
        <w:rPr>
          <w:rFonts w:cs="Times New Roman"/>
          <w:sz w:val="28"/>
          <w:szCs w:val="28"/>
        </w:rPr>
        <w:t xml:space="preserve">: </w:t>
      </w:r>
      <w:hyperlink r:id="rId8" w:history="1">
        <w:r>
          <w:rPr>
            <w:rStyle w:val="Hyperlink"/>
            <w:snapToGrid/>
            <w:sz w:val="28"/>
            <w:szCs w:val="28"/>
          </w:rPr>
          <w:t>www.dekanovec.hr</w:t>
        </w:r>
      </w:hyperlink>
    </w:p>
    <w:p w:rsidR="001C0EE0" w:rsidRDefault="001C0EE0">
      <w:pPr>
        <w:tabs>
          <w:tab w:val="left" w:pos="684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de-DE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de-DE"/>
        </w:rPr>
        <w:t>mail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de-DE"/>
        </w:rPr>
        <w:t>adresa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de-DE"/>
        </w:rPr>
        <w:t>za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de-DE"/>
        </w:rPr>
        <w:t>izravnu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de-DE"/>
        </w:rPr>
        <w:t>komunikaciju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de-DE"/>
        </w:rPr>
        <w:t>sa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de-DE"/>
        </w:rPr>
        <w:t>Op</w:t>
      </w:r>
      <w:r>
        <w:rPr>
          <w:rFonts w:cs="Times New Roman"/>
          <w:sz w:val="28"/>
          <w:szCs w:val="28"/>
        </w:rPr>
        <w:t>ć</w:t>
      </w:r>
      <w:r>
        <w:rPr>
          <w:rFonts w:cs="Times New Roman"/>
          <w:sz w:val="28"/>
          <w:szCs w:val="28"/>
          <w:lang w:val="de-DE"/>
        </w:rPr>
        <w:t>inskim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de-DE"/>
        </w:rPr>
        <w:t>na</w:t>
      </w:r>
      <w:r>
        <w:rPr>
          <w:rFonts w:cs="Times New Roman"/>
          <w:sz w:val="28"/>
          <w:szCs w:val="28"/>
        </w:rPr>
        <w:t>č</w:t>
      </w:r>
      <w:r>
        <w:rPr>
          <w:rFonts w:cs="Times New Roman"/>
          <w:sz w:val="28"/>
          <w:szCs w:val="28"/>
          <w:lang w:val="de-DE"/>
        </w:rPr>
        <w:t>elnikom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de-DE"/>
        </w:rPr>
        <w:t>te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de-DE"/>
        </w:rPr>
        <w:t>Jedinstvenim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de-DE"/>
        </w:rPr>
        <w:t>upravnim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de-DE"/>
        </w:rPr>
        <w:t>odjelom</w:t>
      </w:r>
      <w:r>
        <w:rPr>
          <w:rFonts w:cs="Times New Roman"/>
          <w:sz w:val="28"/>
          <w:szCs w:val="28"/>
        </w:rPr>
        <w:t xml:space="preserve"> : </w:t>
      </w:r>
      <w:hyperlink r:id="rId9" w:history="1">
        <w:r>
          <w:rPr>
            <w:rStyle w:val="Hyperlink"/>
            <w:snapToGrid/>
            <w:sz w:val="28"/>
            <w:szCs w:val="28"/>
          </w:rPr>
          <w:t>opcina-dekanovec@ck.t-com.hr</w:t>
        </w:r>
      </w:hyperlink>
      <w:r>
        <w:rPr>
          <w:rFonts w:cs="Times New Roman"/>
          <w:sz w:val="28"/>
          <w:szCs w:val="28"/>
        </w:rPr>
        <w:t xml:space="preserve"> , </w:t>
      </w:r>
      <w:hyperlink r:id="rId10" w:history="1">
        <w:r>
          <w:rPr>
            <w:rStyle w:val="Hyperlink"/>
            <w:snapToGrid/>
            <w:sz w:val="28"/>
            <w:szCs w:val="28"/>
          </w:rPr>
          <w:t>nacelnik@dekanovec.hr</w:t>
        </w:r>
      </w:hyperlink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p w:rsidR="001C0EE0" w:rsidRDefault="001C0EE0">
      <w:pPr>
        <w:tabs>
          <w:tab w:val="left" w:pos="6840"/>
        </w:tabs>
        <w:jc w:val="both"/>
        <w:rPr>
          <w:rFonts w:cs="Times New Roman"/>
          <w:sz w:val="44"/>
          <w:szCs w:val="44"/>
        </w:rPr>
      </w:pPr>
    </w:p>
    <w:sectPr w:rsidR="001C0EE0" w:rsidSect="001C0EE0">
      <w:pgSz w:w="11906" w:h="16838" w:code="9"/>
      <w:pgMar w:top="899" w:right="720" w:bottom="1418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tant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tant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A74"/>
    <w:multiLevelType w:val="hybridMultilevel"/>
    <w:tmpl w:val="7FC89068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color w:val="auto"/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cs="Constantia" w:hint="default"/>
        <w:b/>
        <w:bCs/>
        <w:i/>
        <w:iCs/>
        <w:caps w:val="0"/>
        <w:smallCaps/>
        <w:strike w:val="0"/>
        <w:dstrike w:val="0"/>
        <w:outline w:val="0"/>
        <w:shadow w:val="0"/>
        <w:emboss w:val="0"/>
        <w:imprint w:val="0"/>
        <w:snapToGrid w:val="0"/>
        <w:color w:val="auto"/>
        <w:sz w:val="44"/>
        <w:szCs w:val="44"/>
      </w:rPr>
    </w:lvl>
    <w:lvl w:ilvl="2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color w:val="auto"/>
        <w:sz w:val="25"/>
        <w:szCs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3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5"/>
        <w:szCs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25"/>
        <w:szCs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4">
    <w:nsid w:val="39F10B0B"/>
    <w:multiLevelType w:val="hybridMultilevel"/>
    <w:tmpl w:val="79C60C34"/>
    <w:lvl w:ilvl="0" w:tplc="2DA8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6AAEF5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5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6">
    <w:nsid w:val="697B73AF"/>
    <w:multiLevelType w:val="hybridMultilevel"/>
    <w:tmpl w:val="D610DD78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7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EE0"/>
    <w:rsid w:val="001C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outlineLvl w:val="0"/>
    </w:pPr>
    <w:rPr>
      <w:rFonts w:ascii="Constantia,BoldItalic" w:hAnsi="Constantia,BoldItalic" w:cs="Constantia,BoldItalic"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autoSpaceDE w:val="0"/>
      <w:autoSpaceDN w:val="0"/>
      <w:adjustRightInd w:val="0"/>
      <w:outlineLvl w:val="2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smallCaps/>
      <w:snapToGrid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snapToGrid w:val="0"/>
      <w:color w:val="0000FF"/>
      <w:u w:val="single"/>
    </w:rPr>
  </w:style>
  <w:style w:type="paragraph" w:customStyle="1" w:styleId="Tekstbalonia">
    <w:name w:val="Tekst balončića"/>
    <w:basedOn w:val="Normal"/>
    <w:uiPriority w:val="99"/>
    <w:rPr>
      <w:rFonts w:ascii="Tahoma" w:hAnsi="Tahoma" w:cs="Tahoma"/>
      <w:i/>
      <w:iCs/>
      <w:smallCaps/>
      <w:sz w:val="16"/>
      <w:szCs w:val="16"/>
    </w:rPr>
  </w:style>
  <w:style w:type="character" w:customStyle="1" w:styleId="TekstbaloniaChar">
    <w:name w:val="Tekst balončića Char"/>
    <w:uiPriority w:val="99"/>
    <w:rPr>
      <w:rFonts w:ascii="Tahoma" w:hAnsi="Tahoma" w:cs="Tahoma"/>
      <w:i/>
      <w:iCs/>
      <w:smallCaps/>
      <w:snapToGrid w:val="0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jc w:val="both"/>
    </w:pPr>
    <w:rPr>
      <w:rFonts w:cs="Times New Roman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napToGrid w:val="0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autoSpaceDE w:val="0"/>
      <w:autoSpaceDN w:val="0"/>
      <w:adjustRightInd w:val="0"/>
    </w:pPr>
    <w:rPr>
      <w:rFonts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napToGrid w:val="0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autoSpaceDE w:val="0"/>
      <w:autoSpaceDN w:val="0"/>
      <w:adjustRightInd w:val="0"/>
    </w:pPr>
    <w:rPr>
      <w:rFonts w:cs="Times New Roman"/>
      <w:sz w:val="36"/>
      <w:szCs w:val="3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b/>
      <w:bCs/>
      <w:smallCaps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napToGrid w:val="0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kan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nacelnik@dekanove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-dekanovec@ck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322</TotalTime>
  <Pages>12</Pages>
  <Words>2590</Words>
  <Characters>14768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Općina</cp:lastModifiedBy>
  <cp:revision>20</cp:revision>
  <cp:lastPrinted>2017-12-01T13:26:00Z</cp:lastPrinted>
  <dcterms:created xsi:type="dcterms:W3CDTF">2016-11-30T09:16:00Z</dcterms:created>
  <dcterms:modified xsi:type="dcterms:W3CDTF">2017-12-01T13:26:00Z</dcterms:modified>
</cp:coreProperties>
</file>